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2835"/>
        <w:gridCol w:w="1984"/>
      </w:tblGrid>
      <w:tr w:rsidRPr="003B6E63" w:rsidR="003B6E63" w:rsidTr="00EE10E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686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835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5C4242" w:rsidTr="00EE10E3" w14:paraId="474EA64A" w14:textId="77777777">
        <w:trPr>
          <w:trHeight w:val="1753"/>
        </w:trPr>
        <w:tc>
          <w:tcPr>
            <w:tcW w:w="1838" w:type="dxa"/>
          </w:tcPr>
          <w:p w:rsidRPr="000722F7" w:rsidR="005C4242" w:rsidP="005C4242" w:rsidRDefault="005C4242" w14:paraId="3F0C38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4242" w:rsidP="005C4242" w:rsidRDefault="005C4242" w14:paraId="52F3047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5C4242" w14:paraId="6C3DEE55" w14:textId="4FFE6EA4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Merkez Müdürü</w:t>
            </w:r>
          </w:p>
        </w:tc>
        <w:tc>
          <w:tcPr>
            <w:tcW w:w="3686" w:type="dxa"/>
          </w:tcPr>
          <w:p w:rsidRPr="00C3138B" w:rsidR="005C4242" w:rsidP="005C4242" w:rsidRDefault="005C4242" w14:paraId="1EED211A" w14:textId="1C27DBBB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703296" behindDoc="0" locked="0" layoutInCell="1" allowOverlap="1" wp14:editId="6F187F97" wp14:anchorId="50D4ACE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-22860</wp:posOffset>
                      </wp:positionV>
                      <wp:extent cx="2333625" cy="6372225"/>
                      <wp:effectExtent l="0" t="0" r="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88397" y="285750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5C4242" w:rsidP="00995260" w:rsidRDefault="005C4242" w14:paraId="6A066B5B" w14:textId="3AB80633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Başlangıç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74097" y="5200649"/>
                                  <a:ext cx="2126178" cy="523876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90F81" w:rsidR="005C4242" w:rsidP="00995260" w:rsidRDefault="00C90F81" w14:paraId="63829FD3" w14:textId="7A37C0E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C90F81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Evrak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le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lgili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şlemler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aşlatılmak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ü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zere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lgili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irim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ersoneli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ne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avale </w:t>
                                    </w:r>
                                    <w:r w:rsidR="00701AAE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dilir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131248" y="1343023"/>
                                  <a:ext cx="2028825" cy="58102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97184" w:rsidR="005C4242" w:rsidP="00610F84" w:rsidRDefault="005C4242" w14:paraId="418EB42A" w14:textId="77777777">
                                    <w:pPr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UBYS’ye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kayıtlı olmayan evrakların Üniversite Bilgi Yönetim Sistemine Kaydı Yapılır</w:t>
                                    </w:r>
                                    <w:r w:rsidRPr="00C97184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5C4242" w:rsidP="00AC7A9A" w:rsidRDefault="005C4242" w14:paraId="41BF8B6B" w14:textId="244F89B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0068523" name="Dikdörtgen 1780068523"/>
                              <wps:cNvSpPr/>
                              <wps:spPr>
                                <a:xfrm>
                                  <a:off x="140773" y="2352675"/>
                                  <a:ext cx="2009774" cy="44767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278A2" w:rsidR="005C4242" w:rsidP="00610F84" w:rsidRDefault="005C4242" w14:paraId="1848AD31" w14:textId="447E6025">
                                    <w:pPr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E278A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Gelen </w:t>
                                    </w:r>
                                    <w:r w:rsidR="00701AA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E278A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vrakın </w:t>
                                    </w:r>
                                    <w:r w:rsidR="00701AA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Ü</w:t>
                                    </w:r>
                                    <w:r w:rsidRPr="00E278A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BYS </w:t>
                                    </w:r>
                                    <w:r w:rsidR="00701AA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ü</w:t>
                                    </w:r>
                                    <w:r w:rsidRPr="00E278A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zerinden   </w:t>
                                    </w:r>
                                    <w:r w:rsidR="00701AA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Pr="00E278A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ncelenmesi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701AA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apılır</w:t>
                                    </w:r>
                                  </w:p>
                                  <w:p w:rsidRPr="00AC7A9A" w:rsidR="005C4242" w:rsidP="00AC7A9A" w:rsidRDefault="005C4242" w14:paraId="7C834293" w14:textId="4061F6B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6200268" name="Akış Çizelgesi: Karar 666200268"/>
                              <wps:cNvSpPr/>
                              <wps:spPr>
                                <a:xfrm>
                                  <a:off x="150298" y="3238502"/>
                                  <a:ext cx="1990724" cy="1066798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610F84" w:rsidR="005C4242" w:rsidP="00610F84" w:rsidRDefault="005C4242" w14:paraId="3D9902DA" w14:textId="0F481E8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610F84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Evrak ile ilgili bir işlem yapılacak mı?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2055286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400" y="4533900"/>
                                  <a:ext cx="552450" cy="333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8D00A5" w:rsidR="005C4242" w:rsidP="00EE10E3" w:rsidRDefault="005C4242" w14:paraId="0C3C7FDD" w14:textId="4F44C1CF">
                                    <w:pPr>
                                      <w:spacing w:line="276" w:lineRule="auto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8D00A5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52596483" name="Bağlayıcı: Dirsek 752596483"/>
                              <wps:cNvCnPr/>
                              <wps:spPr>
                                <a:xfrm rot="16200000" flipH="1">
                                  <a:off x="966788" y="1033463"/>
                                  <a:ext cx="457200" cy="16192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37960052" name="Bağlayıcı: Dirsek 1337960052"/>
                              <wps:cNvCnPr/>
                              <wps:spPr>
                                <a:xfrm rot="16200000" flipH="1">
                                  <a:off x="1000125" y="2095499"/>
                                  <a:ext cx="438150" cy="114301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8191545" name="Bağlayıcı: Dirsek 738191545"/>
                              <wps:cNvCnPr/>
                              <wps:spPr>
                                <a:xfrm rot="5400000">
                                  <a:off x="1912422" y="3914775"/>
                                  <a:ext cx="371475" cy="1047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3940256" name="Bağlayıcı: Dirsek 233940256"/>
                              <wps:cNvCnPr>
                                <a:stCxn id="666200268" idx="2"/>
                              </wps:cNvCnPr>
                              <wps:spPr>
                                <a:xfrm rot="16200000" flipH="1">
                                  <a:off x="772855" y="4678104"/>
                                  <a:ext cx="876300" cy="130691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6238866" name="Bağlayıcı: Dirsek 1696238866"/>
                              <wps:cNvCnPr>
                                <a:stCxn id="1240535408" idx="2"/>
                              </wps:cNvCnPr>
                              <wps:spPr>
                                <a:xfrm rot="16200000" flipH="1">
                                  <a:off x="1068656" y="5793055"/>
                                  <a:ext cx="257175" cy="120114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8383424" name="Bağlayıcı: Dirsek 648383424"/>
                              <wps:cNvCnPr>
                                <a:endCxn id="666200268" idx="0"/>
                              </wps:cNvCnPr>
                              <wps:spPr>
                                <a:xfrm rot="16200000" flipH="1">
                                  <a:off x="830004" y="2922846"/>
                                  <a:ext cx="438152" cy="19316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-3pt;margin-top:-1.8pt;width:183.75pt;height:501.75pt;z-index:251703296;mso-width-relative:margin;mso-height-relative:margin" coordsize="23336,63722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3336;height:63722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883;top:2857;width:18193;height:6001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995260" w:rsidR="005C4242" w:rsidP="00995260" w:rsidRDefault="005C4242" w14:paraId="6A066B5B" w14:textId="3AB8063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Başlangıç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240535408" style="position:absolute;left:740;top:52006;width:21262;height:5239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Pr="00C90F81" w:rsidR="005C4242" w:rsidP="00995260" w:rsidRDefault="00C90F81" w14:paraId="63829FD3" w14:textId="7A37C0E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C90F81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Evrak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le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lgili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şlemler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aşlatılmak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ü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zere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lgili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irim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ersoneli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ne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avale </w:t>
                              </w:r>
                              <w:r w:rsidR="00701AAE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dilir</w:t>
                              </w:r>
                            </w:p>
                          </w:txbxContent>
                        </v:textbox>
                      </v:shape>
                      <v:rect id="Dikdörtgen 401078379" style="position:absolute;left:1312;top:13430;width:20288;height:5810;visibility:visible;mso-wrap-style:square;v-text-anchor:middle" o:spid="_x0000_s103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Pr="00C97184" w:rsidR="005C4242" w:rsidP="00610F84" w:rsidRDefault="005C4242" w14:paraId="418EB42A" w14:textId="77777777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UBYS’ye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kayıtlı olmayan evrakların Üniversite Bilgi Yönetim Sistemine Kaydı Yapılır</w:t>
                              </w:r>
                              <w:r w:rsidRPr="00C9718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5C4242" w:rsidP="00AC7A9A" w:rsidRDefault="005C4242" w14:paraId="41BF8B6B" w14:textId="244F89B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Dikdörtgen 1780068523" style="position:absolute;left:1407;top:23526;width:20098;height:4477;visibility:visible;mso-wrap-style:square;v-text-anchor:middle" o:spid="_x0000_s1031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">
                        <v:textbox>
                          <w:txbxContent>
                            <w:p w:rsidRPr="00E278A2" w:rsidR="005C4242" w:rsidP="00610F84" w:rsidRDefault="005C4242" w14:paraId="1848AD31" w14:textId="447E602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278A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Gelen </w:t>
                              </w:r>
                              <w:r w:rsidR="00701A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278A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vrakın </w:t>
                              </w:r>
                              <w:r w:rsidR="00701A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Ü</w:t>
                              </w:r>
                              <w:r w:rsidRPr="00E278A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BYS </w:t>
                              </w:r>
                              <w:r w:rsidR="00701A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ü</w:t>
                              </w:r>
                              <w:r w:rsidRPr="00E278A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zerinden   </w:t>
                              </w:r>
                              <w:r w:rsidR="00701A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E278A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ncelenmesi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1A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apılır</w:t>
                              </w:r>
                            </w:p>
                            <w:p w:rsidRPr="00AC7A9A" w:rsidR="005C4242" w:rsidP="00AC7A9A" w:rsidRDefault="005C4242" w14:paraId="7C834293" w14:textId="4061F6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666200268" style="position:absolute;left:1502;top:32385;width:19908;height:10668;visibility:visible;mso-wrap-style:square;v-text-anchor:middle" o:spid="_x0000_s1032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">
                        <v:textbox>
                          <w:txbxContent>
                            <w:p w:rsidRPr="00610F84" w:rsidR="005C4242" w:rsidP="00610F84" w:rsidRDefault="005C4242" w14:paraId="3D9902DA" w14:textId="0F481E8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10F8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Evrak ile ilgili bir işlem yapılacak mı?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3" style="position:absolute;left:5334;top:45339;width:5524;height:3333;visibility:visible;mso-wrap-style:square;v-text-anchor:top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">
                        <v:textbox>
                          <w:txbxContent>
                            <w:p w:rsidRPr="008D00A5" w:rsidR="005C4242" w:rsidP="00EE10E3" w:rsidRDefault="005C4242" w14:paraId="0C3C7FDD" w14:textId="4F44C1CF">
                              <w:pPr>
                                <w:spacing w:line="276" w:lineRule="auto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8D00A5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752596483" style="position:absolute;left:9668;top:10334;width:4572;height:1619;rotation:90;flip:x;visibility:visible;mso-wrap-style:square" o:spid="_x0000_s1034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">
                        <v:stroke endarrow="block"/>
                      </v:shape>
                      <v:shape id="Bağlayıcı: Dirsek 1337960052" style="position:absolute;left:10001;top:20954;width:4382;height:1143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">
                        <v:stroke endarrow="block"/>
                      </v:shape>
                      <v:shape id="Bağlayıcı: Dirsek 738191545" style="position:absolute;left:19123;top:39148;width:3715;height:1048;rotation:90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">
                        <v:stroke endarrow="block"/>
                      </v:shape>
                      <v:shape id="Bağlayıcı: Dirsek 233940256" style="position:absolute;left:7728;top:46781;width:8763;height:1307;rotation:90;flip:x;visibility:visible;mso-wrap-style:square" o:spid="_x0000_s103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">
                        <v:stroke endarrow="block"/>
                      </v:shape>
                      <v:shape id="Bağlayıcı: Dirsek 1696238866" style="position:absolute;left:10686;top:57930;width:2571;height:1202;rotation:90;flip:x;visibility:visible;mso-wrap-style:square" o:spid="_x0000_s103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">
                        <v:stroke endarrow="block"/>
                      </v:shape>
                      <v:shape id="Bağlayıcı: Dirsek 648383424" style="position:absolute;left:8300;top:29228;width:4382;height:1931;rotation:90;flip:x;visibility:visible;mso-wrap-style:square" o:spid="_x0000_s103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:rsidRPr="000722F7" w:rsidR="005C4242" w:rsidP="005C4242" w:rsidRDefault="005C4242" w14:paraId="5178F964" w14:textId="77777777"/>
          <w:p w:rsidRPr="00C3138B" w:rsidR="005C4242" w:rsidP="005C4242" w:rsidRDefault="005C4242" w14:paraId="2DC1DC3D" w14:textId="2904433A">
            <w:pPr>
              <w:rPr>
                <w:rFonts w:ascii="Times New Roman" w:hAnsi="Times New Roman" w:eastAsia="Calibri" w:cs="Times New Roman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Resmi yazışma yolu ve elektronik ortamdan gelen evraklar; B.A.İ.B.Ü UBYS Okul Öncesi Eğitimi Uygulama ve Araştırma Merkezine Gelen Evrak modülünden kabul edilir.</w:t>
            </w:r>
          </w:p>
        </w:tc>
        <w:tc>
          <w:tcPr>
            <w:tcW w:w="1984" w:type="dxa"/>
          </w:tcPr>
          <w:p w:rsidRPr="000722F7" w:rsidR="005C4242" w:rsidP="005C4242" w:rsidRDefault="005C4242" w14:paraId="6AA36A8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5C4242" w:rsidP="005C4242" w:rsidRDefault="005C4242" w14:paraId="1A3A062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4242" w:rsidP="005C4242" w:rsidRDefault="004C308A" w14:paraId="1A0B8734" w14:textId="7ABECB04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-ÜBYS</w:t>
            </w:r>
          </w:p>
        </w:tc>
      </w:tr>
      <w:tr w:rsidRPr="00C3138B" w:rsidR="005C4242" w:rsidTr="00EE10E3" w14:paraId="4914C9DB" w14:textId="77777777">
        <w:trPr>
          <w:trHeight w:val="1629"/>
        </w:trPr>
        <w:tc>
          <w:tcPr>
            <w:tcW w:w="1838" w:type="dxa"/>
          </w:tcPr>
          <w:p w:rsidRPr="000722F7" w:rsidR="005C4242" w:rsidP="005C4242" w:rsidRDefault="005C4242" w14:paraId="6EE772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5C4242" w14:paraId="2CE8E167" w14:textId="4025574A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Pr="00C3138B" w:rsidR="005C4242" w:rsidP="005C4242" w:rsidRDefault="005C4242" w14:paraId="7D1BE85B" w14:textId="1DE36303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Pr="000722F7" w:rsidR="005C4242" w:rsidP="005C4242" w:rsidRDefault="005C4242" w14:paraId="2393D001" w14:textId="77777777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Pr="00E57C5A" w:rsidR="005C4242" w:rsidP="00E57C5A" w:rsidRDefault="005C4242" w14:paraId="32ADF740" w14:textId="20F5AB27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Kurum dışı evraklar ile dilekçeler </w:t>
            </w:r>
            <w:proofErr w:type="spellStart"/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scanner</w:t>
            </w:r>
            <w:proofErr w:type="spellEnd"/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ile taranarak Üniversite otomasyon sisteminden UBYS üzerinden kaydedilir ve Merkez Müdürüne havale edilir.</w:t>
            </w:r>
          </w:p>
        </w:tc>
        <w:tc>
          <w:tcPr>
            <w:tcW w:w="1984" w:type="dxa"/>
          </w:tcPr>
          <w:p w:rsidRPr="000722F7" w:rsidR="005C4242" w:rsidP="005C4242" w:rsidRDefault="005C4242" w14:paraId="7070B98E" w14:textId="77777777"/>
          <w:p w:rsidRPr="000722F7" w:rsidR="005C4242" w:rsidP="005C4242" w:rsidRDefault="005C4242" w14:paraId="2F8B764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4242" w:rsidP="005C4242" w:rsidRDefault="005C4242" w14:paraId="56F32665" w14:textId="31239014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C308A">
              <w:rPr>
                <w:rFonts w:ascii="Times New Roman" w:hAnsi="Times New Roman" w:cs="Times New Roman"/>
                <w:sz w:val="18"/>
                <w:szCs w:val="18"/>
              </w:rPr>
              <w:t>ÜBYS</w:t>
            </w:r>
          </w:p>
        </w:tc>
      </w:tr>
      <w:tr w:rsidRPr="00C3138B" w:rsidR="005C4242" w:rsidTr="005C4242" w14:paraId="1AC44122" w14:textId="77777777">
        <w:trPr>
          <w:trHeight w:val="1411"/>
        </w:trPr>
        <w:tc>
          <w:tcPr>
            <w:tcW w:w="1838" w:type="dxa"/>
          </w:tcPr>
          <w:p w:rsidRPr="000722F7" w:rsidR="005C4242" w:rsidP="005C4242" w:rsidRDefault="005C4242" w14:paraId="739292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4242" w:rsidP="005C4242" w:rsidRDefault="005C4242" w14:paraId="59153DB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5C4242" w14:paraId="74070AE9" w14:textId="1EEDB7DA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Merkez Müdürü</w:t>
            </w:r>
          </w:p>
        </w:tc>
        <w:tc>
          <w:tcPr>
            <w:tcW w:w="3686" w:type="dxa"/>
          </w:tcPr>
          <w:p w:rsidRPr="00C3138B" w:rsidR="005C4242" w:rsidP="005C4242" w:rsidRDefault="005C4242" w14:paraId="4D3A8E0C" w14:textId="666C3050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Pr="000722F7" w:rsidR="005C4242" w:rsidP="005C4242" w:rsidRDefault="005C4242" w14:paraId="18D415F3" w14:textId="77777777">
            <w:pPr>
              <w:jc w:val="both"/>
              <w:rPr>
                <w:sz w:val="18"/>
                <w:szCs w:val="18"/>
              </w:rPr>
            </w:pPr>
          </w:p>
          <w:p w:rsidRPr="00C3138B" w:rsidR="005C4242" w:rsidP="005C4242" w:rsidRDefault="005C4242" w14:paraId="6A19D65F" w14:textId="1B5ACCD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UBYS üzerinden Merkeze gönderilen evraklar Merkez Müdürü tarafından incelenir.</w:t>
            </w:r>
          </w:p>
        </w:tc>
        <w:tc>
          <w:tcPr>
            <w:tcW w:w="1984" w:type="dxa"/>
          </w:tcPr>
          <w:p w:rsidRPr="000722F7" w:rsidR="005C4242" w:rsidP="005C4242" w:rsidRDefault="005C4242" w14:paraId="3842ACFD" w14:textId="77777777"/>
          <w:p w:rsidRPr="00C3138B" w:rsidR="005C4242" w:rsidP="005C4242" w:rsidRDefault="005C4242" w14:paraId="5B6A5ED0" w14:textId="70F339E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 xml:space="preserve">-YÖK Üst Kur. İle YÖK Kurumlarının İdari </w:t>
            </w:r>
            <w:proofErr w:type="spellStart"/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Teşk</w:t>
            </w:r>
            <w:proofErr w:type="spellEnd"/>
            <w:r w:rsidRPr="000722F7">
              <w:rPr>
                <w:rFonts w:ascii="Times New Roman" w:hAnsi="Times New Roman" w:cs="Times New Roman"/>
                <w:sz w:val="18"/>
                <w:szCs w:val="18"/>
              </w:rPr>
              <w:t xml:space="preserve">. Hak. Kanun </w:t>
            </w:r>
            <w:proofErr w:type="spellStart"/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Hük</w:t>
            </w:r>
            <w:proofErr w:type="spellEnd"/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. Kararname</w:t>
            </w:r>
          </w:p>
        </w:tc>
      </w:tr>
      <w:tr w:rsidRPr="00C3138B" w:rsidR="005C4242" w:rsidTr="00EE10E3" w14:paraId="451FA5C1" w14:textId="77777777">
        <w:trPr>
          <w:trHeight w:val="1133"/>
        </w:trPr>
        <w:tc>
          <w:tcPr>
            <w:tcW w:w="1838" w:type="dxa"/>
            <w:vMerge w:val="restart"/>
          </w:tcPr>
          <w:p w:rsidRPr="000722F7" w:rsidR="005C4242" w:rsidP="005C4242" w:rsidRDefault="005C4242" w14:paraId="20B2F14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4242" w:rsidP="005C4242" w:rsidRDefault="005C4242" w14:paraId="0BDEE4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5C4242" w14:paraId="7991140F" w14:textId="00EDBC7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Merkez Müdürü</w:t>
            </w:r>
          </w:p>
        </w:tc>
        <w:tc>
          <w:tcPr>
            <w:tcW w:w="3686" w:type="dxa"/>
            <w:vMerge w:val="restart"/>
          </w:tcPr>
          <w:p w:rsidRPr="00C3138B" w:rsidR="005C4242" w:rsidP="005C4242" w:rsidRDefault="00E57C5A" w14:paraId="4DBB7664" w14:textId="112E70C9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B83BFEE" wp14:anchorId="27D84CBB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1414145</wp:posOffset>
                      </wp:positionV>
                      <wp:extent cx="409575" cy="171450"/>
                      <wp:effectExtent l="0" t="0" r="47625" b="95250"/>
                      <wp:wrapNone/>
                      <wp:docPr id="1569646228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1714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ağlayıcı: Dirsek 13" style="position:absolute;margin-left:147.75pt;margin-top:111.35pt;width:32.2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" w14:anchorId="7244A589">
                      <v:stroke endarrow="block"/>
                    </v:shape>
                  </w:pict>
                </mc:Fallback>
              </mc:AlternateContent>
            </w:r>
            <w:r w:rsidRPr="00EE10E3"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editId="3DA988A4" wp14:anchorId="60CAB631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1080770</wp:posOffset>
                      </wp:positionV>
                      <wp:extent cx="552450" cy="33337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E10E3" w:rsidR="005C4242" w:rsidRDefault="005C4242" w14:paraId="6E25D297" w14:textId="171E5BF3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style="position:absolute;margin-left:127.3pt;margin-top:85.1pt;width:43.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" w14:anchorId="60CAB631">
                      <v:textbox>
                        <w:txbxContent>
                          <w:p w:rsidRPr="00EE10E3" w:rsidR="005C4242" w:rsidRDefault="005C4242" w14:paraId="6E25D297" w14:textId="171E5BF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Pr="000722F7" w:rsidR="005C4242" w:rsidP="005C4242" w:rsidRDefault="005C4242" w14:paraId="05712B7A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42" w:rsidP="005C4242" w:rsidRDefault="005C4242" w14:paraId="2D55DFE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Gelen evrakla ilgili hangi iş veya</w:t>
            </w:r>
            <w:r w:rsidRPr="000722F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işlemin</w:t>
            </w:r>
            <w:r w:rsidRPr="000722F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yapılacağına</w:t>
            </w:r>
            <w:r w:rsidRPr="000722F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Merkez Müdürü</w:t>
            </w:r>
            <w:r w:rsidRPr="000722F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r w:rsidRPr="000722F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karar</w:t>
            </w:r>
            <w:r w:rsidRPr="000722F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 xml:space="preserve">verilir </w:t>
            </w:r>
          </w:p>
          <w:p w:rsidRPr="00C3138B" w:rsidR="005C4242" w:rsidP="005C4242" w:rsidRDefault="005C4242" w14:paraId="2BB9A662" w14:textId="7517A37D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Pr="000722F7" w:rsidR="005C4242" w:rsidP="005C4242" w:rsidRDefault="005C4242" w14:paraId="51AE172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4242" w:rsidP="005C4242" w:rsidRDefault="005C4242" w14:paraId="16B6970E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-YÖK Üst Kur. İle YÖK Kurumlarının İdari </w:t>
            </w:r>
            <w:proofErr w:type="spellStart"/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Teşk</w:t>
            </w:r>
            <w:proofErr w:type="spellEnd"/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. Hak. Kanun </w:t>
            </w:r>
            <w:proofErr w:type="spellStart"/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Hük</w:t>
            </w:r>
            <w:proofErr w:type="spellEnd"/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. Kararname</w:t>
            </w:r>
          </w:p>
          <w:p w:rsidRPr="000722F7" w:rsidR="005C4242" w:rsidP="005C4242" w:rsidRDefault="005C4242" w14:paraId="75CDB5F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5C4242" w:rsidP="005C4242" w:rsidRDefault="005C4242" w14:paraId="6FC9F82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5C4242" w:rsidP="005C4242" w:rsidRDefault="005C4242" w14:paraId="3241D818" w14:textId="5AD88707">
            <w:pPr>
              <w:ind w:left="-67" w:right="-57" w:firstLine="67"/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</w:pPr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0722F7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 </w:t>
            </w:r>
          </w:p>
          <w:p w:rsidRPr="00E57C5A" w:rsidR="005C4242" w:rsidP="00E57C5A" w:rsidRDefault="005C4242" w14:paraId="0C30BF18" w14:textId="0BB3B9DC">
            <w:pPr>
              <w:spacing w:after="120"/>
              <w:ind w:left="-67" w:right="-57" w:firstLine="6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0722F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0722F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</w:tc>
      </w:tr>
      <w:tr w:rsidRPr="00C3138B" w:rsidR="005C4242" w:rsidTr="00E57C5A" w14:paraId="6F087B06" w14:textId="77777777">
        <w:trPr>
          <w:trHeight w:val="1816"/>
        </w:trPr>
        <w:tc>
          <w:tcPr>
            <w:tcW w:w="1838" w:type="dxa"/>
            <w:vMerge/>
          </w:tcPr>
          <w:p w:rsidRPr="000722F7" w:rsidR="005C4242" w:rsidP="005C4242" w:rsidRDefault="005C4242" w14:paraId="36F673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Pr="00C3138B" w:rsidR="005C4242" w:rsidP="005C4242" w:rsidRDefault="005C4242" w14:paraId="27C871E8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835" w:type="dxa"/>
          </w:tcPr>
          <w:p w:rsidR="005C4242" w:rsidP="005C4242" w:rsidRDefault="005C4242" w14:paraId="5F340C57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5A" w:rsidP="005C4242" w:rsidRDefault="00E57C5A" w14:paraId="2E9E3AF7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5C4242" w:rsidP="005C4242" w:rsidRDefault="005C4242" w14:paraId="4FC68BBA" w14:textId="750BC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Herhangi</w:t>
            </w:r>
            <w:r w:rsidRPr="000722F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r w:rsidRPr="000722F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işlem yapılmayacağına karar verilen</w:t>
            </w:r>
            <w:r w:rsidRPr="000722F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veya bilgi amaçlı gelen evraklar işleme alınarak dosya</w:t>
            </w:r>
            <w:r w:rsidRPr="000722F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planındaki</w:t>
            </w:r>
            <w:r w:rsidRPr="000722F7">
              <w:rPr>
                <w:rFonts w:ascii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  <w:r w:rsidRPr="000722F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dosyaya  kaydedilir</w:t>
            </w:r>
            <w:proofErr w:type="gramEnd"/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  <w:vMerge/>
          </w:tcPr>
          <w:p w:rsidRPr="00C3138B" w:rsidR="005C4242" w:rsidP="005C4242" w:rsidRDefault="005C4242" w14:paraId="0EEB2C20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5C4242" w:rsidTr="00EE10E3" w14:paraId="73753F45" w14:textId="77777777">
        <w:trPr>
          <w:trHeight w:val="1545"/>
        </w:trPr>
        <w:tc>
          <w:tcPr>
            <w:tcW w:w="1838" w:type="dxa"/>
          </w:tcPr>
          <w:p w:rsidRPr="000722F7" w:rsidR="005C4242" w:rsidP="005C4242" w:rsidRDefault="005C4242" w14:paraId="3B648B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22F7" w:rsidR="005C4242" w:rsidP="005C4242" w:rsidRDefault="005C4242" w14:paraId="1B55395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5C4242" w:rsidP="005C4242" w:rsidRDefault="005C4242" w14:paraId="7442677C" w14:textId="2F86283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0722F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Pr="00C3138B" w:rsidR="005C4242" w:rsidP="005C4242" w:rsidRDefault="005C4242" w14:paraId="328907BE" w14:textId="7B13DCCA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24554C6F" wp14:anchorId="440A3A5A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1020445</wp:posOffset>
                      </wp:positionV>
                      <wp:extent cx="285751" cy="352425"/>
                      <wp:effectExtent l="0" t="0" r="19050" b="47625"/>
                      <wp:wrapNone/>
                      <wp:docPr id="1151043634" name="Akış Çizelgesi: Sayfa Dışı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1" cy="352425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4242" w:rsidP="00F32324" w:rsidRDefault="005C4242" w14:paraId="5343B038" w14:textId="44BDD419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 w14:anchorId="440A3A5A">
                      <v:stroke joinstyle="miter"/>
                      <v:path textboxrect="0,0,21600,17255" gradientshapeok="t" o:connecttype="rect"/>
                    </v:shapetype>
                    <v:shape id="Akış Çizelgesi: Sayfa Dışı Bağlayıcısı 12" style="position:absolute;margin-left:82.5pt;margin-top:80.35pt;width:22.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01]" strokecolor="black [3200]" strokeweight="1pt" type="#_x0000_t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">
                      <v:textbox>
                        <w:txbxContent>
                          <w:p w:rsidR="005C4242" w:rsidP="00F32324" w:rsidRDefault="005C4242" w14:paraId="5343B038" w14:textId="44BDD419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Pr="000722F7" w:rsidR="005C4242" w:rsidP="005C4242" w:rsidRDefault="005C4242" w14:paraId="26E7DAA3" w14:textId="777777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F81" w:rsidP="00C90F81" w:rsidRDefault="00C90F81" w14:paraId="69FBCE7C" w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Pr="00E57C5A" w:rsidR="005C4242" w:rsidP="005C4242" w:rsidRDefault="00C90F81" w14:paraId="2BD93C10" w14:textId="0A1705B9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0722F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Merkez Müdürü tarafından görülen evraklar (duyuru mahiyetindeki evraklar da dahil) merkez personeline işlemleri ve/veya yazışmaları yapılmak üzere havale edilir.</w:t>
            </w:r>
          </w:p>
        </w:tc>
        <w:tc>
          <w:tcPr>
            <w:tcW w:w="1984" w:type="dxa"/>
          </w:tcPr>
          <w:p w:rsidR="005C4242" w:rsidP="005C4242" w:rsidRDefault="005C4242" w14:paraId="24C3FD0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F81" w:rsidP="005C4242" w:rsidRDefault="00C90F81" w14:paraId="73CEDB0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0722F7" w:rsidR="005C4242" w:rsidP="005C4242" w:rsidRDefault="005C4242" w14:paraId="35B36AA3" w14:textId="7C2D60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- Resmi Yazışmalarda Uyulacak Usul ve Esaslar Hakkında Yönetmelik</w:t>
            </w:r>
          </w:p>
          <w:p w:rsidR="005C4242" w:rsidP="005C4242" w:rsidRDefault="005C4242" w14:paraId="66B64C88" w14:textId="304347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22F7">
              <w:rPr>
                <w:rFonts w:ascii="Times New Roman" w:hAnsi="Times New Roman" w:cs="Times New Roman"/>
                <w:sz w:val="18"/>
                <w:szCs w:val="18"/>
              </w:rPr>
              <w:t>-Görev Tanımları</w:t>
            </w:r>
          </w:p>
          <w:p w:rsidR="00E57C5A" w:rsidP="005C4242" w:rsidRDefault="00E57C5A" w14:paraId="65236F68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242" w:rsidP="005C4242" w:rsidRDefault="005C4242" w14:paraId="565BC43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5A" w:rsidP="005C4242" w:rsidRDefault="00E57C5A" w14:paraId="5FDE514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5C4242" w:rsidP="005C4242" w:rsidRDefault="005C4242" w14:paraId="692960D8" w14:textId="3F0EC27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4C0CD2" w:rsidTr="00B93B97" w14:paraId="0AFE86C2" w14:textId="77777777">
        <w:trPr>
          <w:trHeight w:val="2392"/>
        </w:trPr>
        <w:tc>
          <w:tcPr>
            <w:tcW w:w="1838" w:type="dxa"/>
          </w:tcPr>
          <w:p w:rsidRPr="00CD2F57" w:rsidR="004C0CD2" w:rsidP="004C0CD2" w:rsidRDefault="004C0CD2" w14:paraId="67504F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D2F57" w:rsidR="004C0CD2" w:rsidP="004C0CD2" w:rsidRDefault="004C0CD2" w14:paraId="0EF3FE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9033C" w:rsidR="004C0CD2" w:rsidP="004C0CD2" w:rsidRDefault="004C0CD2" w14:paraId="7143508B" w14:textId="2FF8A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F57">
              <w:rPr>
                <w:rFonts w:ascii="Times New Roman" w:hAnsi="Times New Roman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4C0CD2" w:rsidP="004C0CD2" w:rsidRDefault="004C308A" w14:paraId="3E75D39D" w14:textId="7230F531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718656" behindDoc="0" locked="0" layoutInCell="1" allowOverlap="1" wp14:editId="2D0CD923" wp14:anchorId="01EED48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</wp:posOffset>
                      </wp:positionV>
                      <wp:extent cx="2247900" cy="3181350"/>
                      <wp:effectExtent l="0" t="0" r="0" b="0"/>
                      <wp:wrapNone/>
                      <wp:docPr id="161287716" name="Tuval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41597943" name="Akış Çizelgesi: Sayfa Dışı Bağlayıcısı 741597943"/>
                              <wps:cNvSpPr/>
                              <wps:spPr>
                                <a:xfrm>
                                  <a:off x="913425" y="18076"/>
                                  <a:ext cx="315300" cy="410550"/>
                                </a:xfrm>
                                <a:prstGeom prst="flowChartOffpageConnector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0CD2" w:rsidP="00F32324" w:rsidRDefault="004C0CD2" w14:paraId="3D43DA98" w14:textId="77777777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eastAsia="Aptos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eastAsia="Apto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6648475" name="Akış Çizelgesi: İşlem 766648475"/>
                              <wps:cNvSpPr/>
                              <wps:spPr>
                                <a:xfrm>
                                  <a:off x="333375" y="818951"/>
                                  <a:ext cx="1638300" cy="352624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4C308A" w:rsidR="004C308A" w:rsidP="004C308A" w:rsidRDefault="004C308A" w14:paraId="462EC647" w14:textId="05CD67C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4C308A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Yazışma </w:t>
                                    </w:r>
                                    <w:r w:rsidR="00701AAE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</w:t>
                                    </w:r>
                                    <w:r w:rsidRPr="004C308A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şlemleri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897445" name="Bağlayıcı: Dirsek 749897445"/>
                              <wps:cNvCnPr/>
                              <wps:spPr>
                                <a:xfrm rot="16200000" flipH="1">
                                  <a:off x="790087" y="1534012"/>
                                  <a:ext cx="838200" cy="1323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6819372" name="Bağlayıcı: Dirsek 606819372"/>
                              <wps:cNvCnPr>
                                <a:stCxn id="741597943" idx="2"/>
                                <a:endCxn id="766648475" idx="0"/>
                              </wps:cNvCnPr>
                              <wps:spPr>
                                <a:xfrm rot="16200000" flipH="1">
                                  <a:off x="916638" y="583063"/>
                                  <a:ext cx="390325" cy="814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10" style="position:absolute;margin-left:-1.5pt;margin-top:-.1pt;width:177pt;height:250.5pt;z-index:251718656;mso-width-relative:margin;mso-height-relative:margin" coordsize="22479,31813" o:spid="_x0000_s1042" editas="canvas" w14:anchorId="01EED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">
                      <v:shape id="_x0000_s1043" style="position:absolute;width:22479;height:31813;visibility:visible;mso-wrap-style:square" type="#_x0000_t75">
                        <v:fill o:detectmouseclick="t"/>
                        <v:path o:connecttype="none"/>
                      </v:shape>
                      <v:shape id="Akış Çizelgesi: Sayfa Dışı Bağlayıcısı 741597943" style="position:absolute;left:9134;top:180;width:3153;height:4106;visibility:visible;mso-wrap-style:square;v-text-anchor:middle" o:spid="_x0000_s1044" fillcolor="white [3201]" strokecolor="black [3200]" strokeweight="1pt" type="#_x0000_t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">
                        <v:textbox>
                          <w:txbxContent>
                            <w:p w:rsidR="004C0CD2" w:rsidP="00F32324" w:rsidRDefault="004C0CD2" w14:paraId="3D43DA98" w14:textId="77777777">
                              <w:pPr>
                                <w:spacing w:line="276" w:lineRule="auto"/>
                                <w:jc w:val="center"/>
                                <w:rPr>
                                  <w:rFonts w:eastAsia="Aptos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Akış Çizelgesi: İşlem 766648475" style="position:absolute;left:3333;top:8189;width:16383;height:3526;visibility:visible;mso-wrap-style:square;v-text-anchor:middle" o:spid="_x0000_s1045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">
                        <v:textbox>
                          <w:txbxContent>
                            <w:p w:rsidRPr="004C308A" w:rsidR="004C308A" w:rsidP="004C308A" w:rsidRDefault="004C308A" w14:paraId="462EC647" w14:textId="05CD67C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C308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Yazışma </w:t>
                              </w:r>
                              <w:r w:rsidR="00701A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4C308A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şlemleri</w:t>
                              </w:r>
                            </w:p>
                          </w:txbxContent>
                        </v:textbox>
                      </v:shape>
                      <v:shape id="Bağlayıcı: Dirsek 749897445" style="position:absolute;left:7900;top:15340;width:8382;height:1324;rotation:90;flip:x;visibility:visible;mso-wrap-style:square" o:spid="_x0000_s104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">
                        <v:stroke endarrow="block"/>
                      </v:shape>
                      <v:shape id="Bağlayıcı: Dirsek 606819372" style="position:absolute;left:9166;top:5830;width:3903;height:815;rotation:90;flip:x;visibility:visible;mso-wrap-style:square" o:spid="_x0000_s104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835" w:type="dxa"/>
          </w:tcPr>
          <w:p w:rsidR="004C0CD2" w:rsidP="004C0CD2" w:rsidRDefault="004C0CD2" w14:paraId="00FD6A23" w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C90F81" w:rsidP="004C0CD2" w:rsidRDefault="00C90F81" w14:paraId="2A79CFBA" w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Pr="00C9033C" w:rsidR="004C0CD2" w:rsidP="004C308A" w:rsidRDefault="004C308A" w14:paraId="49441643" w14:textId="55DB7F7A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Havale edilen evrakın yazı işleri personeli tarafından UBYS üzerinden mevzuat çerçevesinde ve yasal süresi içinde üniversite içi ilgili birime veya kişiye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yazı yazılır.</w:t>
            </w:r>
          </w:p>
        </w:tc>
        <w:tc>
          <w:tcPr>
            <w:tcW w:w="1984" w:type="dxa"/>
          </w:tcPr>
          <w:p w:rsidR="004C0CD2" w:rsidP="004C0CD2" w:rsidRDefault="004C0CD2" w14:paraId="01B0B8B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308A" w:rsidP="004C0CD2" w:rsidRDefault="004C308A" w14:paraId="304AE53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-ÜBYS</w:t>
            </w:r>
          </w:p>
          <w:p w:rsidRPr="00CD2F57" w:rsidR="004C0CD2" w:rsidP="004C0CD2" w:rsidRDefault="004C0CD2" w14:paraId="73AAF721" w14:textId="2F642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2F57">
              <w:rPr>
                <w:rFonts w:ascii="Times New Roman" w:hAnsi="Times New Roman" w:cs="Times New Roman"/>
                <w:sz w:val="18"/>
                <w:szCs w:val="18"/>
              </w:rPr>
              <w:t>- Resmi Yazışmalarda Uyulacak Usul ve Esaslar Hakkında Yönetmelik</w:t>
            </w:r>
          </w:p>
          <w:p w:rsidRPr="00CD2F57" w:rsidR="004C0CD2" w:rsidP="004C0CD2" w:rsidRDefault="004C0CD2" w14:paraId="00D7A51B" w14:textId="77777777">
            <w:pPr>
              <w:ind w:left="-67" w:right="-57" w:firstLine="67"/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</w:pP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CD2F57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</w:t>
            </w:r>
          </w:p>
          <w:p w:rsidRPr="00C9033C" w:rsidR="004C0CD2" w:rsidP="00C9033C" w:rsidRDefault="004C0CD2" w14:paraId="5416D537" w14:textId="60B651AC">
            <w:pPr>
              <w:spacing w:after="120"/>
              <w:ind w:left="-67" w:right="-57" w:firstLine="6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CD2F5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CD2F5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</w:tc>
      </w:tr>
      <w:tr w:rsidRPr="00C3138B" w:rsidR="004C0CD2" w:rsidTr="00B93B97" w14:paraId="54147363" w14:textId="77777777">
        <w:trPr>
          <w:trHeight w:val="2695"/>
        </w:trPr>
        <w:tc>
          <w:tcPr>
            <w:tcW w:w="1838" w:type="dxa"/>
          </w:tcPr>
          <w:p w:rsidR="004C0CD2" w:rsidP="004C0CD2" w:rsidRDefault="004C0CD2" w14:paraId="4DE55D5C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B93B97" w:rsidP="004C0CD2" w:rsidRDefault="00B93B97" w14:paraId="55365F4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B93B97" w:rsidP="004C0CD2" w:rsidRDefault="00B93B97" w14:paraId="5366DC3C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B93B97" w:rsidP="004C0CD2" w:rsidRDefault="00B93B97" w14:paraId="3F16426F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="00B93B97" w:rsidP="004C0CD2" w:rsidRDefault="00B93B97" w14:paraId="06FE021F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B93B97" w:rsidP="004C0CD2" w:rsidRDefault="00B93B97" w14:paraId="60CDBC9C" w14:textId="53FF5F76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Yazı İşleri Personeli</w:t>
            </w:r>
          </w:p>
        </w:tc>
        <w:tc>
          <w:tcPr>
            <w:tcW w:w="3686" w:type="dxa"/>
          </w:tcPr>
          <w:p w:rsidR="004C0CD2" w:rsidP="004C0CD2" w:rsidRDefault="004C308A" w14:paraId="4FC9920D" w14:textId="5B3B5FF8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772901F7" wp14:anchorId="00CDEAC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497205</wp:posOffset>
                      </wp:positionV>
                      <wp:extent cx="1781175" cy="752475"/>
                      <wp:effectExtent l="19050" t="19050" r="28575" b="28575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752475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0CD2" w:rsidP="00757FB0" w:rsidRDefault="004C308A" w14:paraId="78C0CB61" w14:textId="2905F7FD">
                                  <w:pPr>
                                    <w:ind w:left="-142" w:right="-105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Evrakın </w:t>
                                  </w:r>
                                  <w:r w:rsidR="00701AAE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ağıtımı </w:t>
                                  </w:r>
                                  <w:r w:rsidR="00701AAE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apılır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ve </w:t>
                                  </w:r>
                                  <w:r w:rsidR="00C90F81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</w:t>
                                  </w:r>
                                  <w:r w:rsidR="00701AAE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i</w:t>
                                  </w:r>
                                  <w:r w:rsidR="00C90F81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ş</w:t>
                                  </w:r>
                                  <w:r w:rsidR="004C0CD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lem</w:t>
                                  </w:r>
                                  <w:r w:rsidR="00C90F81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i</w:t>
                                  </w:r>
                                  <w:proofErr w:type="gramEnd"/>
                                  <w:r w:rsidR="004C0CD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 sonlandırılır.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9" style="position:absolute;margin-left:18.75pt;margin-top:39.15pt;width:140.2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8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" w14:anchorId="00CDEAC8">
                      <v:textbox>
                        <w:txbxContent>
                          <w:p w:rsidR="004C0CD2" w:rsidP="00757FB0" w:rsidRDefault="004C308A" w14:paraId="78C0CB61" w14:textId="2905F7FD">
                            <w:pPr>
                              <w:ind w:left="-142" w:right="-105"/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Evrakın </w:t>
                            </w:r>
                            <w:r w:rsidR="00701AAE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ağıtımı </w:t>
                            </w:r>
                            <w:r w:rsidR="00701AAE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apılır </w:t>
                            </w:r>
                            <w:proofErr w:type="gramStart"/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ve </w:t>
                            </w:r>
                            <w:r w:rsidR="00C90F81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 w:rsidR="00701AAE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i</w:t>
                            </w:r>
                            <w:r w:rsidR="00C90F81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ş</w:t>
                            </w:r>
                            <w:r w:rsidR="004C0CD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lem</w:t>
                            </w:r>
                            <w:r w:rsidR="00C90F81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i</w:t>
                            </w:r>
                            <w:proofErr w:type="gramEnd"/>
                            <w:r w:rsidR="004C0CD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C90F81" w:rsidP="004C0CD2" w:rsidRDefault="00C90F81" w14:paraId="15F6A43C" w14:textId="77777777">
            <w:pP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="00B93B97" w:rsidP="004C308A" w:rsidRDefault="00B93B97" w14:paraId="03C66CF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0CD2" w:rsidP="004C308A" w:rsidRDefault="004C308A" w14:paraId="02F4CD59" w14:textId="59A400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İşlemi tamamlanan evrak, birimine veya kişiye otomasyon üzerinden ulaşır.</w:t>
            </w:r>
          </w:p>
        </w:tc>
        <w:tc>
          <w:tcPr>
            <w:tcW w:w="1984" w:type="dxa"/>
          </w:tcPr>
          <w:p w:rsidR="00C90F81" w:rsidP="004C0CD2" w:rsidRDefault="00C90F81" w14:paraId="23BCA954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D2F57" w:rsidR="004C308A" w:rsidP="004C308A" w:rsidRDefault="004C308A" w14:paraId="02BD507E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-ÜBYS</w:t>
            </w:r>
          </w:p>
          <w:p w:rsidR="004C308A" w:rsidP="004C308A" w:rsidRDefault="004C308A" w14:paraId="110DF96E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Pr="00CD2F57" w:rsidR="004C308A" w:rsidP="004C308A" w:rsidRDefault="004C308A" w14:paraId="33C59BA9" w14:textId="3C5B2E5A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-YÖK Saklama Süreli</w:t>
            </w:r>
            <w:r w:rsidRPr="00CD2F57">
              <w:rPr>
                <w:rFonts w:ascii="Times New Roman" w:hAnsi="Times New Roman" w:eastAsia="Times New Roman" w:cs="Times New Roman"/>
                <w:spacing w:val="-37"/>
                <w:sz w:val="18"/>
                <w:szCs w:val="18"/>
                <w:lang w:eastAsia="tr-TR"/>
              </w:rPr>
              <w:t xml:space="preserve">   </w:t>
            </w: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Standart</w:t>
            </w:r>
            <w:r w:rsidRPr="00CD2F5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Dosya</w:t>
            </w:r>
            <w:r w:rsidRPr="00CD2F57"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  <w:lang w:eastAsia="tr-TR"/>
              </w:rPr>
              <w:t xml:space="preserve"> </w:t>
            </w: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Planı</w:t>
            </w:r>
          </w:p>
          <w:p w:rsidR="004C308A" w:rsidP="004C308A" w:rsidRDefault="004C308A" w14:paraId="48310F52" w14:textId="77777777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</w:p>
          <w:p w:rsidRPr="00C9033C" w:rsidR="00C90F81" w:rsidP="00C9033C" w:rsidRDefault="004C308A" w14:paraId="6B27CE76" w14:textId="4D6828F9">
            <w:pPr>
              <w:ind w:left="-67" w:right="-57"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 w:rsidRPr="00CD2F57"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-Resmi Yazışmalarda Uyulacak Usul ve Esaslar Hakkında Yönetmelik</w:t>
            </w:r>
          </w:p>
          <w:p w:rsidRPr="00C3138B" w:rsidR="00C90F81" w:rsidP="004C0CD2" w:rsidRDefault="00C90F81" w14:paraId="047693E5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</w:tbl>
    <w:p w:rsidR="00C3138B" w:rsidRDefault="00C3138B" w14:paraId="354F4167" w14:textId="77777777"/>
    <w:p w:rsidR="00C3138B" w:rsidRDefault="00C3138B" w14:paraId="01CF61A8" w14:textId="77777777"/>
    <w:sectPr w:rsidR="00C3138B" w:rsidSect="00C3138B">
      <w:footerReference r:id="R6e6ec3195a114f69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25B26" w14:textId="77777777" w:rsidR="00322FFD" w:rsidRDefault="00322FFD" w:rsidP="00C3138B">
      <w:pPr>
        <w:spacing w:after="0" w:line="240" w:lineRule="auto"/>
      </w:pPr>
      <w:r>
        <w:separator/>
      </w:r>
    </w:p>
  </w:endnote>
  <w:endnote w:type="continuationSeparator" w:id="0">
    <w:p w14:paraId="1BCD6BF9" w14:textId="77777777" w:rsidR="00322FFD" w:rsidRDefault="00322FFD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F3FBF" w14:textId="77777777" w:rsidR="00322FFD" w:rsidRDefault="00322FFD" w:rsidP="00C3138B">
      <w:pPr>
        <w:spacing w:after="0" w:line="240" w:lineRule="auto"/>
      </w:pPr>
      <w:r>
        <w:separator/>
      </w:r>
    </w:p>
  </w:footnote>
  <w:footnote w:type="continuationSeparator" w:id="0">
    <w:p w14:paraId="67875768" w14:textId="77777777" w:rsidR="00322FFD" w:rsidRDefault="00322FFD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İA/057/06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01/7.08.2024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GELEN EVRAK İŞ 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086269"/>
    <w:rsid w:val="00090980"/>
    <w:rsid w:val="000A722E"/>
    <w:rsid w:val="000A7839"/>
    <w:rsid w:val="00121EAD"/>
    <w:rsid w:val="00136226"/>
    <w:rsid w:val="001779B5"/>
    <w:rsid w:val="001B443D"/>
    <w:rsid w:val="001D78F9"/>
    <w:rsid w:val="00285403"/>
    <w:rsid w:val="002A5D0E"/>
    <w:rsid w:val="002C7BAC"/>
    <w:rsid w:val="00322FFD"/>
    <w:rsid w:val="003B6E63"/>
    <w:rsid w:val="003C34FA"/>
    <w:rsid w:val="00414E9E"/>
    <w:rsid w:val="00484A06"/>
    <w:rsid w:val="00494830"/>
    <w:rsid w:val="004B6E3F"/>
    <w:rsid w:val="004C0CD2"/>
    <w:rsid w:val="004C308A"/>
    <w:rsid w:val="00541A7E"/>
    <w:rsid w:val="005C4242"/>
    <w:rsid w:val="00610F84"/>
    <w:rsid w:val="006369EB"/>
    <w:rsid w:val="00643A3F"/>
    <w:rsid w:val="00692E94"/>
    <w:rsid w:val="006B75BE"/>
    <w:rsid w:val="006D177C"/>
    <w:rsid w:val="00701AAE"/>
    <w:rsid w:val="00717B3D"/>
    <w:rsid w:val="00724842"/>
    <w:rsid w:val="00755644"/>
    <w:rsid w:val="00757FB0"/>
    <w:rsid w:val="00825D89"/>
    <w:rsid w:val="00837265"/>
    <w:rsid w:val="00837DCB"/>
    <w:rsid w:val="008D00A5"/>
    <w:rsid w:val="00995260"/>
    <w:rsid w:val="00A178B4"/>
    <w:rsid w:val="00A30E06"/>
    <w:rsid w:val="00AC7A9A"/>
    <w:rsid w:val="00AF5182"/>
    <w:rsid w:val="00B05C08"/>
    <w:rsid w:val="00B93B97"/>
    <w:rsid w:val="00B96A77"/>
    <w:rsid w:val="00C3138B"/>
    <w:rsid w:val="00C9033C"/>
    <w:rsid w:val="00C90F81"/>
    <w:rsid w:val="00CC18C7"/>
    <w:rsid w:val="00D06C2D"/>
    <w:rsid w:val="00E57C5A"/>
    <w:rsid w:val="00E83547"/>
    <w:rsid w:val="00EA13FA"/>
    <w:rsid w:val="00EA69A4"/>
    <w:rsid w:val="00EE10E3"/>
    <w:rsid w:val="00F13E8A"/>
    <w:rsid w:val="00F31671"/>
    <w:rsid w:val="00F32324"/>
    <w:rsid w:val="00F354B4"/>
    <w:rsid w:val="00F531DF"/>
    <w:rsid w:val="00F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6e6ec3195a114f6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GELEN EVRAK İŞ AKIŞ ŞEMASI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2024-08-07T07:44:00Z</dcterms:created>
  <dcterms:modified xsi:type="dcterms:W3CDTF">2024-08-07T07:44:00Z</dcterms:modified>
</cp:coreProperties>
</file>